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96AE" w14:textId="77777777" w:rsidR="000A54D4" w:rsidRPr="00055860" w:rsidRDefault="000A54D4" w:rsidP="00F80617">
      <w:pPr>
        <w:rPr>
          <w:rFonts w:asciiTheme="minorHAnsi" w:hAnsiTheme="minorHAnsi" w:cstheme="minorHAnsi"/>
          <w:b/>
          <w:sz w:val="16"/>
          <w:szCs w:val="16"/>
        </w:rPr>
      </w:pPr>
    </w:p>
    <w:p w14:paraId="1796AD71" w14:textId="43BD8192" w:rsidR="00D36CD8" w:rsidRDefault="00F80617" w:rsidP="00F80617">
      <w:pPr>
        <w:rPr>
          <w:rFonts w:asciiTheme="minorHAnsi" w:hAnsiTheme="minorHAnsi" w:cstheme="minorHAnsi"/>
          <w:b/>
          <w:sz w:val="32"/>
          <w:szCs w:val="32"/>
        </w:rPr>
      </w:pPr>
      <w:r w:rsidRPr="00F60EEC">
        <w:rPr>
          <w:rFonts w:asciiTheme="minorHAnsi" w:hAnsiTheme="minorHAnsi" w:cstheme="minorHAnsi"/>
          <w:b/>
          <w:sz w:val="32"/>
          <w:szCs w:val="32"/>
        </w:rPr>
        <w:t>Gesuch Schnupperlehre</w:t>
      </w:r>
    </w:p>
    <w:p w14:paraId="378923D5" w14:textId="77777777" w:rsidR="00314E6B" w:rsidRPr="00314E6B" w:rsidRDefault="00314E6B" w:rsidP="00F80617">
      <w:pPr>
        <w:rPr>
          <w:rFonts w:asciiTheme="minorHAnsi" w:hAnsiTheme="minorHAnsi" w:cstheme="minorHAnsi"/>
          <w:b/>
        </w:rPr>
      </w:pPr>
    </w:p>
    <w:p w14:paraId="616E3826" w14:textId="03C1464A" w:rsidR="0004708A" w:rsidRDefault="00000000" w:rsidP="0080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536"/>
          <w:tab w:val="left" w:pos="6946"/>
        </w:tabs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3678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59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7C40">
        <w:rPr>
          <w:rFonts w:asciiTheme="minorHAnsi" w:hAnsiTheme="minorHAnsi" w:cstheme="minorHAnsi"/>
          <w:sz w:val="20"/>
          <w:szCs w:val="20"/>
        </w:rPr>
        <w:t xml:space="preserve"> </w:t>
      </w:r>
      <w:r w:rsidR="004D225B">
        <w:rPr>
          <w:rFonts w:asciiTheme="minorHAnsi" w:hAnsiTheme="minorHAnsi" w:cstheme="minorHAnsi"/>
          <w:sz w:val="20"/>
          <w:szCs w:val="20"/>
        </w:rPr>
        <w:t>2.</w:t>
      </w:r>
      <w:proofErr w:type="gramStart"/>
      <w:r w:rsidR="004D225B">
        <w:rPr>
          <w:rFonts w:asciiTheme="minorHAnsi" w:hAnsiTheme="minorHAnsi" w:cstheme="minorHAnsi"/>
          <w:sz w:val="20"/>
          <w:szCs w:val="20"/>
        </w:rPr>
        <w:t xml:space="preserve">OS </w:t>
      </w:r>
      <w:r w:rsidR="00062C69">
        <w:rPr>
          <w:rFonts w:asciiTheme="minorHAnsi" w:hAnsiTheme="minorHAnsi" w:cstheme="minorHAnsi"/>
          <w:sz w:val="20"/>
          <w:szCs w:val="20"/>
        </w:rPr>
        <w:t>Schnupperlehre</w:t>
      </w:r>
      <w:proofErr w:type="gramEnd"/>
      <w:r w:rsidR="00062C69">
        <w:rPr>
          <w:rFonts w:asciiTheme="minorHAnsi" w:hAnsiTheme="minorHAnsi" w:cstheme="minorHAnsi"/>
          <w:sz w:val="20"/>
          <w:szCs w:val="20"/>
        </w:rPr>
        <w:t xml:space="preserve"> </w:t>
      </w:r>
      <w:r w:rsidR="004D225B">
        <w:rPr>
          <w:rFonts w:asciiTheme="minorHAnsi" w:hAnsiTheme="minorHAnsi" w:cstheme="minorHAnsi"/>
          <w:sz w:val="20"/>
          <w:szCs w:val="20"/>
        </w:rPr>
        <w:t>ausserhalb der regulären Schnupperwoche</w:t>
      </w:r>
      <w:r w:rsidR="0079794F">
        <w:rPr>
          <w:rFonts w:asciiTheme="minorHAnsi" w:hAnsiTheme="minorHAnsi" w:cstheme="minorHAnsi"/>
          <w:sz w:val="20"/>
          <w:szCs w:val="20"/>
        </w:rPr>
        <w:t>*</w:t>
      </w:r>
    </w:p>
    <w:p w14:paraId="1F3A536A" w14:textId="721EF317" w:rsidR="0004708A" w:rsidRDefault="00000000" w:rsidP="0080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536"/>
          <w:tab w:val="left" w:pos="6946"/>
        </w:tabs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8958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C4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7C40">
        <w:rPr>
          <w:rFonts w:asciiTheme="minorHAnsi" w:hAnsiTheme="minorHAnsi" w:cstheme="minorHAnsi"/>
          <w:sz w:val="20"/>
          <w:szCs w:val="20"/>
        </w:rPr>
        <w:t xml:space="preserve"> </w:t>
      </w:r>
      <w:r w:rsidR="004D225B">
        <w:rPr>
          <w:rFonts w:asciiTheme="minorHAnsi" w:hAnsiTheme="minorHAnsi" w:cstheme="minorHAnsi"/>
          <w:sz w:val="20"/>
          <w:szCs w:val="20"/>
        </w:rPr>
        <w:t>3.</w:t>
      </w:r>
      <w:proofErr w:type="gramStart"/>
      <w:r w:rsidR="004D225B">
        <w:rPr>
          <w:rFonts w:asciiTheme="minorHAnsi" w:hAnsiTheme="minorHAnsi" w:cstheme="minorHAnsi"/>
          <w:sz w:val="20"/>
          <w:szCs w:val="20"/>
        </w:rPr>
        <w:t>OS Schnuppe</w:t>
      </w:r>
      <w:r w:rsidR="00314E6B">
        <w:rPr>
          <w:rFonts w:asciiTheme="minorHAnsi" w:hAnsiTheme="minorHAnsi" w:cstheme="minorHAnsi"/>
          <w:sz w:val="20"/>
          <w:szCs w:val="20"/>
        </w:rPr>
        <w:t>rlehre</w:t>
      </w:r>
      <w:proofErr w:type="gramEnd"/>
      <w:r w:rsidR="0079794F">
        <w:rPr>
          <w:rFonts w:asciiTheme="minorHAnsi" w:hAnsiTheme="minorHAnsi" w:cstheme="minorHAnsi"/>
          <w:sz w:val="20"/>
          <w:szCs w:val="20"/>
        </w:rPr>
        <w:t>*</w:t>
      </w:r>
    </w:p>
    <w:p w14:paraId="0A888AD1" w14:textId="532A1F6D" w:rsidR="00F80617" w:rsidRPr="00F60EEC" w:rsidRDefault="00000000" w:rsidP="0080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536"/>
          <w:tab w:val="left" w:pos="6946"/>
        </w:tabs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2838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C4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47C40">
        <w:rPr>
          <w:rFonts w:asciiTheme="minorHAnsi" w:hAnsiTheme="minorHAnsi" w:cstheme="minorHAnsi"/>
          <w:sz w:val="20"/>
          <w:szCs w:val="20"/>
        </w:rPr>
        <w:t xml:space="preserve"> </w:t>
      </w:r>
      <w:r w:rsidR="00782D74">
        <w:rPr>
          <w:rFonts w:asciiTheme="minorHAnsi" w:hAnsiTheme="minorHAnsi" w:cstheme="minorHAnsi"/>
          <w:sz w:val="20"/>
          <w:szCs w:val="20"/>
        </w:rPr>
        <w:t xml:space="preserve">offizielles </w:t>
      </w:r>
      <w:r w:rsidR="00314E6B">
        <w:rPr>
          <w:rFonts w:asciiTheme="minorHAnsi" w:hAnsiTheme="minorHAnsi" w:cstheme="minorHAnsi"/>
          <w:sz w:val="20"/>
          <w:szCs w:val="20"/>
        </w:rPr>
        <w:t>Bewerbungsschnuppern</w:t>
      </w:r>
      <w:r w:rsidR="004F7F59">
        <w:rPr>
          <w:rFonts w:asciiTheme="minorHAnsi" w:hAnsiTheme="minorHAnsi" w:cstheme="minorHAnsi"/>
          <w:sz w:val="20"/>
          <w:szCs w:val="20"/>
        </w:rPr>
        <w:t xml:space="preserve"> </w:t>
      </w:r>
      <w:r w:rsidR="00062C69">
        <w:rPr>
          <w:rFonts w:asciiTheme="minorHAnsi" w:hAnsiTheme="minorHAnsi" w:cstheme="minorHAnsi"/>
          <w:sz w:val="20"/>
          <w:szCs w:val="20"/>
        </w:rPr>
        <w:t xml:space="preserve">in einem Betrieb </w:t>
      </w:r>
      <w:r w:rsidR="00CD4B66">
        <w:rPr>
          <w:rFonts w:asciiTheme="minorHAnsi" w:hAnsiTheme="minorHAnsi" w:cstheme="minorHAnsi"/>
          <w:sz w:val="20"/>
          <w:szCs w:val="20"/>
        </w:rPr>
        <w:t xml:space="preserve">als Teil des Bewerbungsprozesses </w:t>
      </w:r>
      <w:r w:rsidR="00062C69">
        <w:rPr>
          <w:rFonts w:asciiTheme="minorHAnsi" w:hAnsiTheme="minorHAnsi" w:cstheme="minorHAnsi"/>
          <w:sz w:val="20"/>
          <w:szCs w:val="20"/>
        </w:rPr>
        <w:t>(Selektion</w:t>
      </w:r>
      <w:r w:rsidR="00516C60">
        <w:rPr>
          <w:rFonts w:asciiTheme="minorHAnsi" w:hAnsiTheme="minorHAnsi" w:cstheme="minorHAnsi"/>
          <w:sz w:val="20"/>
          <w:szCs w:val="20"/>
        </w:rPr>
        <w:t>sschnuppern</w:t>
      </w:r>
      <w:r w:rsidR="00CD4B66">
        <w:rPr>
          <w:rFonts w:asciiTheme="minorHAnsi" w:hAnsiTheme="minorHAnsi" w:cstheme="minorHAnsi"/>
          <w:sz w:val="20"/>
          <w:szCs w:val="20"/>
        </w:rPr>
        <w:t>)</w:t>
      </w:r>
    </w:p>
    <w:p w14:paraId="7342D5AD" w14:textId="6BFA0C0B" w:rsidR="00191B7F" w:rsidRPr="004F7F59" w:rsidRDefault="0079794F" w:rsidP="0080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* </w:t>
      </w:r>
      <w:r w:rsidR="00191B7F" w:rsidRPr="004F7F59">
        <w:rPr>
          <w:rFonts w:asciiTheme="minorHAnsi" w:hAnsiTheme="minorHAnsi" w:cstheme="minorHAnsi"/>
          <w:i/>
          <w:iCs/>
          <w:sz w:val="20"/>
          <w:szCs w:val="20"/>
        </w:rPr>
        <w:t>Für Schnupperlehren ausserhalb der regulären Schnupperwoche</w:t>
      </w:r>
      <w:r w:rsidR="001C4790" w:rsidRPr="004F7F5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91B7F" w:rsidRPr="004F7F59">
        <w:rPr>
          <w:rFonts w:asciiTheme="minorHAnsi" w:hAnsiTheme="minorHAnsi" w:cstheme="minorHAnsi"/>
          <w:i/>
          <w:iCs/>
          <w:sz w:val="20"/>
          <w:szCs w:val="20"/>
        </w:rPr>
        <w:t>sind zuerst die Selbstdispensationshalbtage einzusetzen.</w:t>
      </w:r>
    </w:p>
    <w:p w14:paraId="0B059692" w14:textId="77777777" w:rsidR="00661342" w:rsidRPr="00F60EEC" w:rsidRDefault="00661342" w:rsidP="00D36CD8">
      <w:pPr>
        <w:rPr>
          <w:rFonts w:asciiTheme="minorHAnsi" w:hAnsiTheme="minorHAnsi" w:cstheme="minorHAnsi"/>
        </w:rPr>
      </w:pPr>
    </w:p>
    <w:p w14:paraId="706E0699" w14:textId="7A996290" w:rsidR="0070565F" w:rsidRPr="00F60EEC" w:rsidRDefault="00071F5C" w:rsidP="0004708A">
      <w:pPr>
        <w:tabs>
          <w:tab w:val="left" w:pos="3544"/>
          <w:tab w:val="left" w:pos="7655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Name</w:t>
      </w:r>
      <w:r w:rsidR="00653535">
        <w:rPr>
          <w:rFonts w:asciiTheme="minorHAnsi" w:hAnsiTheme="minorHAnsi" w:cstheme="minorHAnsi"/>
        </w:rPr>
        <w:t>:</w:t>
      </w:r>
      <w:r w:rsidR="004165E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27743564"/>
          <w:placeholder>
            <w:docPart w:val="5279A8596632427F87C92DDEFB3DDC57"/>
          </w:placeholder>
          <w:showingPlcHdr/>
        </w:sdtPr>
        <w:sdtContent>
          <w:r w:rsidR="00AD2905">
            <w:rPr>
              <w:rStyle w:val="Platzhaltertext"/>
            </w:rPr>
            <w:t>______________________</w:t>
          </w:r>
        </w:sdtContent>
      </w:sdt>
      <w:r w:rsidR="004165E2"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Vorname:</w:t>
      </w:r>
      <w:r w:rsidR="004165E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965486270"/>
          <w:placeholder>
            <w:docPart w:val="634DB43E6CA941D4A18CB2B956C13505"/>
          </w:placeholder>
          <w:showingPlcHdr/>
        </w:sdtPr>
        <w:sdtContent>
          <w:r w:rsidR="00AD2905">
            <w:rPr>
              <w:rStyle w:val="Platzhaltertext"/>
            </w:rPr>
            <w:t>______________________</w:t>
          </w:r>
        </w:sdtContent>
      </w:sdt>
      <w:r w:rsidR="004165E2"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Klasse:</w:t>
      </w:r>
      <w:r w:rsidR="004165E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10648441"/>
          <w:placeholder>
            <w:docPart w:val="0096612133A34DBD8AFEF9B420276E30"/>
          </w:placeholder>
          <w:showingPlcHdr/>
        </w:sdtPr>
        <w:sdtContent>
          <w:r w:rsidR="004165E2">
            <w:rPr>
              <w:rFonts w:asciiTheme="minorHAnsi" w:hAnsiTheme="minorHAnsi" w:cstheme="minorHAnsi"/>
            </w:rPr>
            <w:t>_____</w:t>
          </w:r>
        </w:sdtContent>
      </w:sdt>
    </w:p>
    <w:p w14:paraId="48001830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46ACC5F9" w14:textId="2052932A" w:rsidR="0070565F" w:rsidRPr="00F60EEC" w:rsidRDefault="00071F5C" w:rsidP="00D36CD8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Adresse</w:t>
      </w:r>
      <w:r w:rsidR="0070565F" w:rsidRPr="00F60EEC">
        <w:rPr>
          <w:rFonts w:asciiTheme="minorHAnsi" w:hAnsiTheme="minorHAnsi" w:cstheme="minorHAnsi"/>
        </w:rPr>
        <w:t>:</w:t>
      </w:r>
      <w:r w:rsidR="0065353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79439261"/>
          <w:placeholder>
            <w:docPart w:val="9584CB69BD2B4C40B7E9B3C80BE33865"/>
          </w:placeholder>
          <w:showingPlcHdr/>
        </w:sdtPr>
        <w:sdtContent>
          <w:r w:rsidR="0004708A">
            <w:rPr>
              <w:rFonts w:asciiTheme="minorHAnsi" w:hAnsiTheme="minorHAnsi" w:cstheme="minorHAnsi"/>
            </w:rPr>
            <w:t>______________________________________________________________________</w:t>
          </w:r>
        </w:sdtContent>
      </w:sdt>
    </w:p>
    <w:p w14:paraId="6D33C7CF" w14:textId="77777777" w:rsidR="00D36CD8" w:rsidRPr="00F60EEC" w:rsidRDefault="00D36CD8" w:rsidP="00D36CD8">
      <w:pPr>
        <w:rPr>
          <w:rFonts w:asciiTheme="minorHAnsi" w:hAnsiTheme="minorHAnsi" w:cstheme="minorHAnsi"/>
          <w:sz w:val="16"/>
          <w:szCs w:val="16"/>
        </w:rPr>
      </w:pPr>
    </w:p>
    <w:p w14:paraId="76852EAE" w14:textId="534CF664" w:rsidR="0070565F" w:rsidRPr="00F60EEC" w:rsidRDefault="00653535" w:rsidP="00D36C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Klassenlehr</w:t>
      </w:r>
      <w:r w:rsidR="0070565F" w:rsidRPr="00F60EEC">
        <w:rPr>
          <w:rFonts w:asciiTheme="minorHAnsi" w:hAnsiTheme="minorHAnsi" w:cstheme="minorHAnsi"/>
        </w:rPr>
        <w:t>person: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49808997"/>
          <w:placeholder>
            <w:docPart w:val="5C8E1B92B6FA4E0E84DB64DDD4E1EE77"/>
          </w:placeholder>
          <w:showingPlcHdr/>
        </w:sdtPr>
        <w:sdtContent>
          <w:r w:rsidR="0004708A">
            <w:rPr>
              <w:rStyle w:val="Platzhaltertext"/>
            </w:rPr>
            <w:t>_____________________________</w:t>
          </w:r>
        </w:sdtContent>
      </w:sdt>
    </w:p>
    <w:p w14:paraId="6E5CCB5C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78F275E4" w14:textId="6C517A48" w:rsidR="0070565F" w:rsidRPr="00F60EEC" w:rsidRDefault="00071F5C" w:rsidP="00D36CD8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Schnupperlehre im Beruf</w:t>
      </w:r>
      <w:r w:rsidR="0070565F" w:rsidRPr="00F60EEC">
        <w:rPr>
          <w:rFonts w:asciiTheme="minorHAnsi" w:hAnsiTheme="minorHAnsi" w:cstheme="minorHAnsi"/>
        </w:rPr>
        <w:t>:</w:t>
      </w:r>
      <w:r w:rsidR="0065353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46755886"/>
          <w:placeholder>
            <w:docPart w:val="884A2E5BF86945988957F709E0E71A05"/>
          </w:placeholder>
          <w:showingPlcHdr/>
        </w:sdtPr>
        <w:sdtContent>
          <w:r w:rsidR="004F7F59">
            <w:rPr>
              <w:rStyle w:val="Platzhaltertext"/>
            </w:rPr>
            <w:t>___________________________________</w:t>
          </w:r>
        </w:sdtContent>
      </w:sdt>
    </w:p>
    <w:p w14:paraId="08A19435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39BF69C8" w14:textId="40EF18D0" w:rsidR="0070565F" w:rsidRPr="00F60EEC" w:rsidRDefault="00071F5C" w:rsidP="00527F63">
      <w:pPr>
        <w:tabs>
          <w:tab w:val="left" w:pos="467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 w:rsidR="0031775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56822014"/>
          <w:placeholder>
            <w:docPart w:val="A1C591B455FA4E9D9583BE5A7B40A94C"/>
          </w:placeholder>
          <w:showingPlcHdr/>
        </w:sdtPr>
        <w:sdtContent>
          <w:r w:rsidR="00527F63">
            <w:rPr>
              <w:rStyle w:val="Platzhaltertext"/>
            </w:rPr>
            <w:t>____________________________</w:t>
          </w:r>
        </w:sdtContent>
      </w:sdt>
      <w:r w:rsidR="00527F63">
        <w:rPr>
          <w:rFonts w:asciiTheme="minorHAnsi" w:hAnsiTheme="minorHAnsi" w:cstheme="minorHAnsi"/>
        </w:rPr>
        <w:tab/>
      </w:r>
      <w:r w:rsidR="0031775D">
        <w:rPr>
          <w:rFonts w:asciiTheme="minorHAnsi" w:hAnsiTheme="minorHAnsi" w:cstheme="minorHAnsi"/>
        </w:rPr>
        <w:t>A</w:t>
      </w:r>
      <w:r w:rsidR="00D16378">
        <w:rPr>
          <w:rFonts w:asciiTheme="minorHAnsi" w:hAnsiTheme="minorHAnsi" w:cstheme="minorHAnsi"/>
        </w:rPr>
        <w:t xml:space="preserve">nzahl Halbtage: </w:t>
      </w:r>
      <w:sdt>
        <w:sdtPr>
          <w:rPr>
            <w:rFonts w:asciiTheme="minorHAnsi" w:hAnsiTheme="minorHAnsi" w:cstheme="minorHAnsi"/>
          </w:rPr>
          <w:id w:val="-209878784"/>
          <w:placeholder>
            <w:docPart w:val="ACCB502B1F434496AAA62B866090A463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</w:t>
          </w:r>
        </w:sdtContent>
      </w:sdt>
    </w:p>
    <w:p w14:paraId="7F49DDCB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1D79974F" w14:textId="09E2E093" w:rsidR="00154F17" w:rsidRDefault="00071F5C" w:rsidP="0031775D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Betrieb</w:t>
      </w:r>
      <w:r w:rsidR="00154F17">
        <w:rPr>
          <w:rFonts w:asciiTheme="minorHAnsi" w:hAnsiTheme="minorHAnsi" w:cstheme="minorHAnsi"/>
        </w:rPr>
        <w:t xml:space="preserve"> / Firma</w:t>
      </w:r>
      <w:r w:rsidR="0070565F" w:rsidRPr="00F60EEC">
        <w:rPr>
          <w:rFonts w:asciiTheme="minorHAnsi" w:hAnsiTheme="minorHAnsi" w:cstheme="minorHAnsi"/>
        </w:rPr>
        <w:t>:</w:t>
      </w:r>
      <w:r w:rsidR="0031775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35721640"/>
          <w:placeholder>
            <w:docPart w:val="1C86A5AF2FA44C8E87D46A17C16353F4"/>
          </w:placeholder>
          <w:showingPlcHdr/>
        </w:sdtPr>
        <w:sdtContent>
          <w:r w:rsidR="004F7F59">
            <w:rPr>
              <w:rStyle w:val="Platzhaltertext"/>
            </w:rPr>
            <w:t>___________________________________________</w:t>
          </w:r>
        </w:sdtContent>
      </w:sdt>
    </w:p>
    <w:p w14:paraId="07201B64" w14:textId="77777777" w:rsidR="002E4E2B" w:rsidRPr="002E4E2B" w:rsidRDefault="002E4E2B" w:rsidP="0031775D">
      <w:pPr>
        <w:rPr>
          <w:rFonts w:asciiTheme="minorHAnsi" w:hAnsiTheme="minorHAnsi" w:cstheme="minorHAnsi"/>
          <w:sz w:val="16"/>
          <w:szCs w:val="16"/>
        </w:rPr>
      </w:pPr>
    </w:p>
    <w:p w14:paraId="0E08AC8E" w14:textId="14BB06F6" w:rsidR="00154F17" w:rsidRPr="00F60EEC" w:rsidRDefault="00154F17" w:rsidP="003177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Kontaktperson: </w:t>
      </w:r>
      <w:sdt>
        <w:sdtPr>
          <w:rPr>
            <w:rFonts w:asciiTheme="minorHAnsi" w:hAnsiTheme="minorHAnsi" w:cstheme="minorHAnsi"/>
          </w:rPr>
          <w:id w:val="-1234924902"/>
          <w:placeholder>
            <w:docPart w:val="3E9A60F1D68D461697EC9B2776D1EB31"/>
          </w:placeholder>
          <w:showingPlcHdr/>
        </w:sdtPr>
        <w:sdtContent>
          <w:r w:rsidR="004F7F59">
            <w:rPr>
              <w:rStyle w:val="Platzhaltertext"/>
            </w:rPr>
            <w:t>____________________________________</w:t>
          </w:r>
        </w:sdtContent>
      </w:sdt>
    </w:p>
    <w:p w14:paraId="727150B4" w14:textId="77777777" w:rsidR="00440B31" w:rsidRPr="004302FC" w:rsidRDefault="00440B31" w:rsidP="00D36CD8">
      <w:pPr>
        <w:rPr>
          <w:rFonts w:asciiTheme="minorHAnsi" w:hAnsiTheme="minorHAnsi" w:cstheme="minorHAnsi"/>
          <w:sz w:val="20"/>
          <w:szCs w:val="20"/>
        </w:rPr>
      </w:pPr>
    </w:p>
    <w:p w14:paraId="003204E0" w14:textId="554DD285" w:rsidR="00440B31" w:rsidRPr="002E4E2B" w:rsidRDefault="00071F5C" w:rsidP="002E4E2B">
      <w:pPr>
        <w:rPr>
          <w:rFonts w:asciiTheme="minorHAnsi" w:hAnsiTheme="minorHAnsi" w:cstheme="minorHAnsi"/>
          <w:b/>
        </w:rPr>
      </w:pPr>
      <w:r w:rsidRPr="002E4E2B">
        <w:rPr>
          <w:rFonts w:asciiTheme="minorHAnsi" w:hAnsiTheme="minorHAnsi" w:cstheme="minorHAnsi"/>
          <w:b/>
        </w:rPr>
        <w:t xml:space="preserve">Nachweis der </w:t>
      </w:r>
      <w:r w:rsidR="00154F17" w:rsidRPr="002E4E2B">
        <w:rPr>
          <w:rFonts w:asciiTheme="minorHAnsi" w:hAnsiTheme="minorHAnsi" w:cstheme="minorHAnsi"/>
          <w:b/>
        </w:rPr>
        <w:t>zuletzt</w:t>
      </w:r>
      <w:r w:rsidR="00E3006D" w:rsidRPr="002E4E2B">
        <w:rPr>
          <w:rFonts w:asciiTheme="minorHAnsi" w:hAnsiTheme="minorHAnsi" w:cstheme="minorHAnsi"/>
          <w:b/>
        </w:rPr>
        <w:t xml:space="preserve"> besuchten Schnupperlehren</w:t>
      </w:r>
    </w:p>
    <w:p w14:paraId="19F1C60A" w14:textId="77777777" w:rsidR="00440B31" w:rsidRPr="00865DCF" w:rsidRDefault="00440B31" w:rsidP="00D36CD8">
      <w:pPr>
        <w:rPr>
          <w:rFonts w:asciiTheme="minorHAnsi" w:hAnsiTheme="minorHAnsi" w:cstheme="minorHAnsi"/>
          <w:sz w:val="20"/>
          <w:szCs w:val="20"/>
        </w:rPr>
      </w:pPr>
    </w:p>
    <w:p w14:paraId="6B473E1B" w14:textId="08D3097F" w:rsidR="00440B31" w:rsidRPr="00F60EEC" w:rsidRDefault="00071F5C" w:rsidP="00154F17">
      <w:pPr>
        <w:tabs>
          <w:tab w:val="left" w:pos="4111"/>
          <w:tab w:val="left" w:pos="708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Beruf:</w:t>
      </w:r>
      <w:r w:rsidR="004F7F5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540361883"/>
          <w:placeholder>
            <w:docPart w:val="FB02F30C8C974603A0C2094CD93F5DA6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________________________</w:t>
          </w:r>
        </w:sdtContent>
      </w:sdt>
      <w:r w:rsidR="00154F17">
        <w:rPr>
          <w:rFonts w:asciiTheme="minorHAnsi" w:hAnsiTheme="minorHAnsi" w:cstheme="minorHAnsi"/>
        </w:rPr>
        <w:tab/>
      </w:r>
      <w:r w:rsidR="00094D46" w:rsidRPr="00F60EEC">
        <w:rPr>
          <w:rFonts w:asciiTheme="minorHAnsi" w:hAnsiTheme="minorHAnsi" w:cstheme="minorHAnsi"/>
        </w:rPr>
        <w:t>Datum:</w:t>
      </w:r>
      <w:r w:rsidR="004F7F5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66003623"/>
          <w:placeholder>
            <w:docPart w:val="DDA67DCE2E0C464F9D5396548434DCA4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________________</w:t>
          </w:r>
        </w:sdtContent>
      </w:sdt>
      <w:r w:rsidR="00154F17">
        <w:rPr>
          <w:rFonts w:asciiTheme="minorHAnsi" w:hAnsiTheme="minorHAnsi" w:cstheme="minorHAnsi"/>
        </w:rPr>
        <w:tab/>
      </w:r>
      <w:r w:rsidR="00094D46" w:rsidRPr="00F60EEC">
        <w:rPr>
          <w:rFonts w:asciiTheme="minorHAnsi" w:hAnsiTheme="minorHAnsi" w:cstheme="minorHAnsi"/>
        </w:rPr>
        <w:t>Betrieb:</w:t>
      </w:r>
      <w:r w:rsidR="00154F17" w:rsidRPr="00154F1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91484975"/>
          <w:placeholder>
            <w:docPart w:val="6FB5BB6E481E4BF4A11B9CF59F81BEEA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_______________</w:t>
          </w:r>
        </w:sdtContent>
      </w:sdt>
    </w:p>
    <w:p w14:paraId="27267D2A" w14:textId="77777777" w:rsidR="008121C5" w:rsidRPr="00F60EEC" w:rsidRDefault="008121C5" w:rsidP="00D36CD8">
      <w:pPr>
        <w:rPr>
          <w:rFonts w:asciiTheme="minorHAnsi" w:hAnsiTheme="minorHAnsi" w:cstheme="minorHAnsi"/>
          <w:sz w:val="16"/>
          <w:szCs w:val="16"/>
        </w:rPr>
      </w:pPr>
    </w:p>
    <w:p w14:paraId="603FA5B1" w14:textId="77777777" w:rsidR="004F7F59" w:rsidRPr="00F60EEC" w:rsidRDefault="004F7F59" w:rsidP="004F7F59">
      <w:pPr>
        <w:tabs>
          <w:tab w:val="left" w:pos="4111"/>
          <w:tab w:val="left" w:pos="708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Beruf: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34799017"/>
          <w:placeholder>
            <w:docPart w:val="55A1BCC9572F4EDE8A87C986B3DCD61F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911776929"/>
          <w:placeholder>
            <w:docPart w:val="7E01DA9501044ADD95E931429D0A03A1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Betrieb:</w:t>
      </w:r>
      <w:r w:rsidRPr="00154F1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34862589"/>
          <w:placeholder>
            <w:docPart w:val="C33778D6FE7149CAA45CFD056B90FC8E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</w:p>
    <w:p w14:paraId="301E881F" w14:textId="77777777" w:rsidR="008121C5" w:rsidRPr="00F60EEC" w:rsidRDefault="008121C5" w:rsidP="00D36CD8">
      <w:pPr>
        <w:rPr>
          <w:rFonts w:asciiTheme="minorHAnsi" w:hAnsiTheme="minorHAnsi" w:cstheme="minorHAnsi"/>
          <w:sz w:val="16"/>
          <w:szCs w:val="16"/>
        </w:rPr>
      </w:pPr>
    </w:p>
    <w:p w14:paraId="2D59D23C" w14:textId="77777777" w:rsidR="004F7F59" w:rsidRPr="00F60EEC" w:rsidRDefault="004F7F59" w:rsidP="004F7F59">
      <w:pPr>
        <w:tabs>
          <w:tab w:val="left" w:pos="4111"/>
          <w:tab w:val="left" w:pos="708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Beruf: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438653076"/>
          <w:placeholder>
            <w:docPart w:val="04F547819A954FE88D3381CE881A7205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12862709"/>
          <w:placeholder>
            <w:docPart w:val="E7F750BB6E214993859D3CAF5B2CA1B3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Betrieb:</w:t>
      </w:r>
      <w:r w:rsidRPr="00154F1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91323983"/>
          <w:placeholder>
            <w:docPart w:val="BBCAEAA493554A7A84DB8F60E30FEDD2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</w:p>
    <w:p w14:paraId="51F1B5C6" w14:textId="77777777" w:rsidR="008121C5" w:rsidRPr="004302FC" w:rsidRDefault="008121C5" w:rsidP="0079794F">
      <w:pPr>
        <w:rPr>
          <w:rFonts w:asciiTheme="minorHAnsi" w:hAnsiTheme="minorHAnsi" w:cstheme="minorHAnsi"/>
          <w:b/>
          <w:sz w:val="20"/>
          <w:szCs w:val="20"/>
        </w:rPr>
      </w:pPr>
    </w:p>
    <w:p w14:paraId="40D752E8" w14:textId="77777777" w:rsidR="008121C5" w:rsidRPr="00F60EEC" w:rsidRDefault="008121C5" w:rsidP="0079794F">
      <w:pPr>
        <w:rPr>
          <w:rFonts w:asciiTheme="minorHAnsi" w:hAnsiTheme="minorHAnsi" w:cstheme="minorHAnsi"/>
          <w:b/>
        </w:rPr>
      </w:pPr>
      <w:r w:rsidRPr="00F60EEC">
        <w:rPr>
          <w:rFonts w:asciiTheme="minorHAnsi" w:hAnsiTheme="minorHAnsi" w:cstheme="minorHAnsi"/>
          <w:b/>
        </w:rPr>
        <w:t>Begründung des Gesuchs</w:t>
      </w:r>
    </w:p>
    <w:sdt>
      <w:sdtPr>
        <w:rPr>
          <w:rFonts w:asciiTheme="minorHAnsi" w:hAnsiTheme="minorHAnsi" w:cstheme="minorHAnsi"/>
        </w:rPr>
        <w:id w:val="-1764288338"/>
        <w:placeholder>
          <w:docPart w:val="ACB22C2D8D6049F78E7D20819A9E154D"/>
        </w:placeholder>
        <w:showingPlcHdr/>
      </w:sdtPr>
      <w:sdtContent>
        <w:p w14:paraId="1CA490D7" w14:textId="3A23D820" w:rsidR="00AD1B2A" w:rsidRPr="00F60EEC" w:rsidRDefault="004F7F59" w:rsidP="00530F21">
          <w:pPr>
            <w:spacing w:line="288" w:lineRule="aut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1FB536D0" w14:textId="77777777" w:rsidR="00ED088B" w:rsidRPr="00B947DA" w:rsidRDefault="00ED088B" w:rsidP="0079794F">
      <w:pPr>
        <w:rPr>
          <w:rFonts w:asciiTheme="minorHAnsi" w:hAnsiTheme="minorHAnsi" w:cstheme="minorHAnsi"/>
          <w:sz w:val="16"/>
          <w:szCs w:val="16"/>
        </w:rPr>
      </w:pPr>
    </w:p>
    <w:p w14:paraId="0DD67A61" w14:textId="1D8F6D81" w:rsidR="008121C5" w:rsidRPr="00F60EEC" w:rsidRDefault="008121C5" w:rsidP="0080159A">
      <w:pPr>
        <w:tabs>
          <w:tab w:val="left" w:pos="2977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 w:rsidR="004F7F5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412365539"/>
          <w:placeholder>
            <w:docPart w:val="8B4F0E8233434E49960DB798101FCCD9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_______________</w:t>
          </w:r>
        </w:sdtContent>
      </w:sdt>
      <w:r w:rsidR="0080159A"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 xml:space="preserve">Unterschrift </w:t>
      </w:r>
      <w:r w:rsidR="00EF3708">
        <w:rPr>
          <w:rFonts w:asciiTheme="minorHAnsi" w:hAnsiTheme="minorHAnsi" w:cstheme="minorHAnsi"/>
        </w:rPr>
        <w:t>S</w:t>
      </w:r>
      <w:r w:rsidRPr="00F60EEC">
        <w:rPr>
          <w:rFonts w:asciiTheme="minorHAnsi" w:hAnsiTheme="minorHAnsi" w:cstheme="minorHAnsi"/>
        </w:rPr>
        <w:t>chüler/In:</w:t>
      </w:r>
      <w:r w:rsidR="00EF3708">
        <w:rPr>
          <w:rFonts w:asciiTheme="minorHAnsi" w:hAnsiTheme="minorHAnsi" w:cstheme="minorHAnsi"/>
        </w:rPr>
        <w:t xml:space="preserve"> ________________________</w:t>
      </w:r>
    </w:p>
    <w:p w14:paraId="78219DFF" w14:textId="2103F09A" w:rsidR="008121C5" w:rsidRPr="00F60EEC" w:rsidRDefault="008121C5" w:rsidP="00D36CD8">
      <w:pPr>
        <w:rPr>
          <w:rFonts w:asciiTheme="minorHAnsi" w:hAnsiTheme="minorHAnsi" w:cstheme="minorHAnsi"/>
          <w:sz w:val="16"/>
          <w:szCs w:val="16"/>
        </w:rPr>
      </w:pPr>
    </w:p>
    <w:p w14:paraId="7FE4D0ED" w14:textId="2AB14871" w:rsidR="00EF3708" w:rsidRPr="00F60EEC" w:rsidRDefault="00EF3708" w:rsidP="0080159A">
      <w:pPr>
        <w:tabs>
          <w:tab w:val="left" w:pos="2977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32123907"/>
          <w:placeholder>
            <w:docPart w:val="A4D06DF7C38443449795C2515AA2E22F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="0080159A"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Erziehungsberechtigte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</w:t>
      </w:r>
    </w:p>
    <w:p w14:paraId="7A7CE732" w14:textId="77777777" w:rsidR="001C411D" w:rsidRPr="00B947DA" w:rsidRDefault="001C411D" w:rsidP="00D36CD8">
      <w:pPr>
        <w:rPr>
          <w:rFonts w:asciiTheme="minorHAnsi" w:hAnsiTheme="minorHAnsi" w:cstheme="minorHAnsi"/>
        </w:rPr>
      </w:pPr>
    </w:p>
    <w:p w14:paraId="42DAF3EA" w14:textId="7E3FBF26" w:rsidR="00E72015" w:rsidRPr="001C411D" w:rsidRDefault="00051199" w:rsidP="00865DCF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  <w:r w:rsidRPr="001C411D">
        <w:rPr>
          <w:rFonts w:asciiTheme="minorHAnsi" w:hAnsiTheme="minorHAnsi" w:cstheme="minorHAnsi"/>
          <w:b/>
          <w:bCs/>
        </w:rPr>
        <w:t xml:space="preserve">Stellungnahme </w:t>
      </w:r>
      <w:r w:rsidR="00DC50DC" w:rsidRPr="001C411D">
        <w:rPr>
          <w:rFonts w:asciiTheme="minorHAnsi" w:hAnsiTheme="minorHAnsi" w:cstheme="minorHAnsi"/>
          <w:b/>
          <w:bCs/>
        </w:rPr>
        <w:t>K</w:t>
      </w:r>
      <w:r w:rsidRPr="001C411D">
        <w:rPr>
          <w:rFonts w:asciiTheme="minorHAnsi" w:hAnsiTheme="minorHAnsi" w:cstheme="minorHAnsi"/>
          <w:b/>
          <w:bCs/>
        </w:rPr>
        <w:t>lassenlehrperson</w:t>
      </w:r>
      <w:r w:rsidR="001C411D" w:rsidRPr="001C411D">
        <w:rPr>
          <w:rFonts w:asciiTheme="minorHAnsi" w:hAnsiTheme="minorHAnsi" w:cstheme="minorHAnsi"/>
          <w:b/>
          <w:bCs/>
        </w:rPr>
        <w:t xml:space="preserve"> / Schulleitung</w:t>
      </w:r>
    </w:p>
    <w:p w14:paraId="69A41044" w14:textId="77777777" w:rsidR="001C411D" w:rsidRDefault="001C411D" w:rsidP="00865DCF">
      <w:pPr>
        <w:pBdr>
          <w:top w:val="single" w:sz="4" w:space="1" w:color="auto"/>
        </w:pBdr>
        <w:rPr>
          <w:rFonts w:asciiTheme="minorHAnsi" w:hAnsiTheme="minorHAnsi" w:cstheme="minorHAnsi"/>
        </w:rPr>
      </w:pPr>
    </w:p>
    <w:p w14:paraId="7C142C39" w14:textId="7BB39BF5" w:rsidR="00CD18BB" w:rsidRDefault="00CD18BB" w:rsidP="00CD18BB">
      <w:pPr>
        <w:tabs>
          <w:tab w:val="left" w:pos="1701"/>
          <w:tab w:val="left" w:pos="3686"/>
          <w:tab w:val="left" w:pos="5954"/>
        </w:tabs>
        <w:ind w:right="-144"/>
        <w:rPr>
          <w:rFonts w:asciiTheme="minorHAnsi" w:hAnsiTheme="minorHAnsi" w:cstheme="minorHAnsi"/>
        </w:rPr>
      </w:pPr>
      <w:r w:rsidRPr="005D62E4">
        <w:rPr>
          <w:rFonts w:asciiTheme="minorHAnsi" w:hAnsiTheme="minorHAnsi" w:cstheme="minorHAnsi"/>
        </w:rPr>
        <w:t>Das Gesuch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2919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wird bewilligt.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6975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wird abgelehnt.</w:t>
      </w:r>
    </w:p>
    <w:p w14:paraId="3B4376B1" w14:textId="77777777" w:rsidR="00CD18BB" w:rsidRPr="00CD18BB" w:rsidRDefault="00CD18BB" w:rsidP="00CD18BB">
      <w:pPr>
        <w:tabs>
          <w:tab w:val="left" w:pos="1701"/>
          <w:tab w:val="left" w:pos="3686"/>
          <w:tab w:val="left" w:pos="5954"/>
        </w:tabs>
        <w:ind w:right="-144"/>
        <w:rPr>
          <w:rFonts w:asciiTheme="minorHAnsi" w:hAnsiTheme="minorHAnsi" w:cstheme="minorHAnsi"/>
          <w:sz w:val="6"/>
          <w:szCs w:val="6"/>
        </w:rPr>
      </w:pPr>
    </w:p>
    <w:p w14:paraId="62E40A7E" w14:textId="3F66BD37" w:rsidR="00227123" w:rsidRPr="00227123" w:rsidRDefault="00000000" w:rsidP="00227123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5296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9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3708">
        <w:rPr>
          <w:rFonts w:asciiTheme="minorHAnsi" w:hAnsiTheme="minorHAnsi" w:cstheme="minorHAnsi"/>
          <w:sz w:val="20"/>
          <w:szCs w:val="20"/>
        </w:rPr>
        <w:t xml:space="preserve"> </w:t>
      </w:r>
      <w:r w:rsidR="00227123">
        <w:rPr>
          <w:rFonts w:asciiTheme="minorHAnsi" w:hAnsiTheme="minorHAnsi" w:cstheme="minorHAnsi"/>
          <w:sz w:val="20"/>
          <w:szCs w:val="20"/>
        </w:rPr>
        <w:t>___ Selbstdispensationshalbtag</w:t>
      </w:r>
      <w:r w:rsidR="00520DB3">
        <w:rPr>
          <w:rFonts w:asciiTheme="minorHAnsi" w:hAnsiTheme="minorHAnsi" w:cstheme="minorHAnsi"/>
          <w:sz w:val="20"/>
          <w:szCs w:val="20"/>
        </w:rPr>
        <w:t xml:space="preserve">/e </w:t>
      </w:r>
      <w:r w:rsidR="001A14EA">
        <w:rPr>
          <w:rFonts w:asciiTheme="minorHAnsi" w:hAnsiTheme="minorHAnsi" w:cstheme="minorHAnsi"/>
          <w:sz w:val="20"/>
          <w:szCs w:val="20"/>
        </w:rPr>
        <w:t>einsetzen</w:t>
      </w:r>
      <w:r w:rsidR="00FA4D61">
        <w:rPr>
          <w:rFonts w:asciiTheme="minorHAnsi" w:hAnsiTheme="minorHAnsi" w:cstheme="minorHAnsi"/>
          <w:sz w:val="20"/>
          <w:szCs w:val="20"/>
        </w:rPr>
        <w:tab/>
      </w:r>
      <w:r w:rsidR="00FA4D6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92478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70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3708">
        <w:rPr>
          <w:rFonts w:asciiTheme="minorHAnsi" w:hAnsiTheme="minorHAnsi" w:cstheme="minorHAnsi"/>
          <w:sz w:val="20"/>
          <w:szCs w:val="20"/>
        </w:rPr>
        <w:t xml:space="preserve"> </w:t>
      </w:r>
      <w:r w:rsidR="00FA4D61">
        <w:rPr>
          <w:rFonts w:asciiTheme="minorHAnsi" w:hAnsiTheme="minorHAnsi" w:cstheme="minorHAnsi"/>
          <w:sz w:val="20"/>
          <w:szCs w:val="20"/>
        </w:rPr>
        <w:t>Bewerbungsschnuppern, keine Selbstdispensation</w:t>
      </w:r>
      <w:r w:rsidR="00817CFA">
        <w:rPr>
          <w:rFonts w:asciiTheme="minorHAnsi" w:hAnsiTheme="minorHAnsi" w:cstheme="minorHAnsi"/>
          <w:sz w:val="20"/>
          <w:szCs w:val="20"/>
        </w:rPr>
        <w:t xml:space="preserve"> nötig</w:t>
      </w:r>
    </w:p>
    <w:p w14:paraId="17080E30" w14:textId="740E0987" w:rsidR="008E4C0B" w:rsidRDefault="00000000" w:rsidP="003C033A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3311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9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3708">
        <w:rPr>
          <w:rFonts w:asciiTheme="minorHAnsi" w:hAnsiTheme="minorHAnsi" w:cstheme="minorHAnsi"/>
          <w:sz w:val="20"/>
          <w:szCs w:val="20"/>
        </w:rPr>
        <w:t xml:space="preserve"> </w:t>
      </w:r>
      <w:r w:rsidR="003C033A">
        <w:rPr>
          <w:rFonts w:asciiTheme="minorHAnsi" w:hAnsiTheme="minorHAnsi" w:cstheme="minorHAnsi"/>
          <w:sz w:val="20"/>
          <w:szCs w:val="20"/>
        </w:rPr>
        <w:t xml:space="preserve">___ </w:t>
      </w:r>
      <w:r w:rsidR="00540CFC">
        <w:rPr>
          <w:rFonts w:asciiTheme="minorHAnsi" w:hAnsiTheme="minorHAnsi" w:cstheme="minorHAnsi"/>
          <w:sz w:val="20"/>
          <w:szCs w:val="20"/>
        </w:rPr>
        <w:t>Halbtag</w:t>
      </w:r>
      <w:r w:rsidR="00520DB3">
        <w:rPr>
          <w:rFonts w:asciiTheme="minorHAnsi" w:hAnsiTheme="minorHAnsi" w:cstheme="minorHAnsi"/>
          <w:sz w:val="20"/>
          <w:szCs w:val="20"/>
        </w:rPr>
        <w:t>/</w:t>
      </w:r>
      <w:r w:rsidR="00540CFC">
        <w:rPr>
          <w:rFonts w:asciiTheme="minorHAnsi" w:hAnsiTheme="minorHAnsi" w:cstheme="minorHAnsi"/>
          <w:sz w:val="20"/>
          <w:szCs w:val="20"/>
        </w:rPr>
        <w:t xml:space="preserve">e Beurlaubung </w:t>
      </w:r>
      <w:r w:rsidR="00520DB3">
        <w:rPr>
          <w:rFonts w:asciiTheme="minorHAnsi" w:hAnsiTheme="minorHAnsi" w:cstheme="minorHAnsi"/>
          <w:sz w:val="20"/>
          <w:szCs w:val="20"/>
        </w:rPr>
        <w:t xml:space="preserve">durch </w:t>
      </w:r>
      <w:r w:rsidR="00C903DC">
        <w:rPr>
          <w:rFonts w:asciiTheme="minorHAnsi" w:hAnsiTheme="minorHAnsi" w:cstheme="minorHAnsi"/>
          <w:sz w:val="20"/>
          <w:szCs w:val="20"/>
        </w:rPr>
        <w:t>KLP</w:t>
      </w:r>
      <w:r w:rsidR="008E4C0B">
        <w:rPr>
          <w:rFonts w:asciiTheme="minorHAnsi" w:hAnsiTheme="minorHAnsi" w:cstheme="minorHAnsi"/>
          <w:sz w:val="20"/>
          <w:szCs w:val="20"/>
        </w:rPr>
        <w:t xml:space="preserve"> (</w:t>
      </w:r>
      <w:r w:rsidR="004B5968">
        <w:rPr>
          <w:rFonts w:asciiTheme="minorHAnsi" w:hAnsiTheme="minorHAnsi" w:cstheme="minorHAnsi"/>
          <w:sz w:val="20"/>
          <w:szCs w:val="20"/>
        </w:rPr>
        <w:t>maximal</w:t>
      </w:r>
      <w:r w:rsidR="008E4C0B">
        <w:rPr>
          <w:rFonts w:asciiTheme="minorHAnsi" w:hAnsiTheme="minorHAnsi" w:cstheme="minorHAnsi"/>
          <w:sz w:val="20"/>
          <w:szCs w:val="20"/>
        </w:rPr>
        <w:t xml:space="preserve"> 6 Halbtage</w:t>
      </w:r>
      <w:r w:rsidR="004B5968">
        <w:rPr>
          <w:rFonts w:asciiTheme="minorHAnsi" w:hAnsiTheme="minorHAnsi" w:cstheme="minorHAnsi"/>
          <w:sz w:val="20"/>
          <w:szCs w:val="20"/>
        </w:rPr>
        <w:t xml:space="preserve"> möglich</w:t>
      </w:r>
      <w:r w:rsidR="008E4C0B">
        <w:rPr>
          <w:rFonts w:asciiTheme="minorHAnsi" w:hAnsiTheme="minorHAnsi" w:cstheme="minorHAnsi"/>
          <w:sz w:val="20"/>
          <w:szCs w:val="20"/>
        </w:rPr>
        <w:t>)</w:t>
      </w:r>
    </w:p>
    <w:p w14:paraId="540DA7AB" w14:textId="59906917" w:rsidR="003C033A" w:rsidRPr="00227123" w:rsidRDefault="00000000" w:rsidP="003C033A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45340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9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F3708">
        <w:rPr>
          <w:rFonts w:asciiTheme="minorHAnsi" w:hAnsiTheme="minorHAnsi" w:cstheme="minorHAnsi"/>
          <w:sz w:val="20"/>
          <w:szCs w:val="20"/>
        </w:rPr>
        <w:t xml:space="preserve"> </w:t>
      </w:r>
      <w:r w:rsidR="00EC0CE7">
        <w:rPr>
          <w:rFonts w:asciiTheme="minorHAnsi" w:hAnsiTheme="minorHAnsi" w:cstheme="minorHAnsi"/>
          <w:sz w:val="20"/>
          <w:szCs w:val="20"/>
        </w:rPr>
        <w:t>überschreitet den</w:t>
      </w:r>
      <w:r w:rsidR="003C033A">
        <w:rPr>
          <w:rFonts w:asciiTheme="minorHAnsi" w:hAnsiTheme="minorHAnsi" w:cstheme="minorHAnsi"/>
          <w:sz w:val="20"/>
          <w:szCs w:val="20"/>
        </w:rPr>
        <w:t xml:space="preserve"> Kompetenzbereich der KLP (</w:t>
      </w:r>
      <w:r w:rsidR="00EC0CE7">
        <w:rPr>
          <w:rFonts w:asciiTheme="minorHAnsi" w:hAnsiTheme="minorHAnsi" w:cstheme="minorHAnsi"/>
          <w:sz w:val="20"/>
          <w:szCs w:val="20"/>
        </w:rPr>
        <w:t>mehr als</w:t>
      </w:r>
      <w:r w:rsidR="003C033A">
        <w:rPr>
          <w:rFonts w:asciiTheme="minorHAnsi" w:hAnsiTheme="minorHAnsi" w:cstheme="minorHAnsi"/>
          <w:sz w:val="20"/>
          <w:szCs w:val="20"/>
        </w:rPr>
        <w:t xml:space="preserve"> 6 Halbtage)</w:t>
      </w:r>
      <w:r w:rsidR="008E4C0B">
        <w:rPr>
          <w:rFonts w:asciiTheme="minorHAnsi" w:hAnsiTheme="minorHAnsi" w:cstheme="minorHAnsi"/>
          <w:sz w:val="20"/>
          <w:szCs w:val="20"/>
        </w:rPr>
        <w:t xml:space="preserve">, </w:t>
      </w:r>
      <w:r w:rsidR="00A02DC9">
        <w:rPr>
          <w:rFonts w:asciiTheme="minorHAnsi" w:hAnsiTheme="minorHAnsi" w:cstheme="minorHAnsi"/>
          <w:sz w:val="20"/>
          <w:szCs w:val="20"/>
        </w:rPr>
        <w:t>Bewilligung durch SL notwendig</w:t>
      </w:r>
    </w:p>
    <w:p w14:paraId="323C5648" w14:textId="77777777" w:rsidR="00227123" w:rsidRPr="00C903DC" w:rsidRDefault="00227123" w:rsidP="00661342">
      <w:pPr>
        <w:tabs>
          <w:tab w:val="left" w:pos="3402"/>
        </w:tabs>
        <w:rPr>
          <w:rFonts w:asciiTheme="minorHAnsi" w:hAnsiTheme="minorHAnsi" w:cstheme="minorHAnsi"/>
          <w:sz w:val="10"/>
          <w:szCs w:val="10"/>
        </w:rPr>
      </w:pPr>
    </w:p>
    <w:p w14:paraId="1B85AD8C" w14:textId="2FAA7DBA" w:rsidR="00661342" w:rsidRPr="00F60EEC" w:rsidRDefault="00EC0CE7" w:rsidP="00661342">
      <w:pPr>
        <w:tabs>
          <w:tab w:val="left" w:pos="340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Bemerkungen: </w:t>
      </w:r>
      <w:sdt>
        <w:sdtPr>
          <w:rPr>
            <w:rFonts w:asciiTheme="minorHAnsi" w:hAnsiTheme="minorHAnsi" w:cstheme="minorHAnsi"/>
          </w:rPr>
          <w:id w:val="478580329"/>
          <w:placeholder>
            <w:docPart w:val="926D0F5C40084D5D962ABC5222BC3180"/>
          </w:placeholder>
          <w:showingPlcHdr/>
        </w:sdtPr>
        <w:sdtContent>
          <w:r w:rsidR="0079794F">
            <w:rPr>
              <w:rStyle w:val="Platzhaltertext"/>
            </w:rPr>
            <w:t>___________________________________________________________________</w:t>
          </w:r>
        </w:sdtContent>
      </w:sdt>
    </w:p>
    <w:p w14:paraId="5CD04163" w14:textId="77777777" w:rsidR="00D060F6" w:rsidRPr="00D060F6" w:rsidRDefault="00D060F6" w:rsidP="00D060F6">
      <w:pPr>
        <w:rPr>
          <w:rFonts w:asciiTheme="minorHAnsi" w:hAnsiTheme="minorHAnsi" w:cstheme="minorHAnsi"/>
          <w:sz w:val="16"/>
          <w:szCs w:val="16"/>
        </w:rPr>
      </w:pPr>
    </w:p>
    <w:p w14:paraId="7F160F98" w14:textId="4AF5EAF9" w:rsidR="0079794F" w:rsidRPr="00F60EEC" w:rsidRDefault="0079794F" w:rsidP="0079794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0949612"/>
          <w:placeholder>
            <w:docPart w:val="7E7E5305E7E343D79AE3D28E3D56A66A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Klassenlehrperson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</w:t>
      </w:r>
      <w:r w:rsidR="0030326E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>_____</w:t>
      </w:r>
    </w:p>
    <w:p w14:paraId="2F526565" w14:textId="77777777" w:rsidR="00D060F6" w:rsidRPr="00D060F6" w:rsidRDefault="00D060F6" w:rsidP="00D36CD8">
      <w:pPr>
        <w:rPr>
          <w:rFonts w:asciiTheme="minorHAnsi" w:hAnsiTheme="minorHAnsi" w:cstheme="minorHAnsi"/>
          <w:sz w:val="16"/>
          <w:szCs w:val="16"/>
        </w:rPr>
      </w:pPr>
    </w:p>
    <w:p w14:paraId="43D1166A" w14:textId="4C56A71E" w:rsidR="00E14B0F" w:rsidRPr="00F60EEC" w:rsidRDefault="00E14B0F" w:rsidP="00E14B0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774816024"/>
          <w:placeholder>
            <w:docPart w:val="CA7FCD72E2B94ECB8D5DBDD74CE1534D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Schulleitung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</w:t>
      </w:r>
      <w:r w:rsidR="0030326E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</w:t>
      </w:r>
    </w:p>
    <w:p w14:paraId="782B41BE" w14:textId="77777777" w:rsidR="00AD1B2A" w:rsidRPr="00F60EEC" w:rsidRDefault="00AD1B2A" w:rsidP="00D36CD8">
      <w:pPr>
        <w:rPr>
          <w:rFonts w:asciiTheme="minorHAnsi" w:hAnsiTheme="minorHAnsi" w:cstheme="minorHAnsi"/>
          <w:sz w:val="16"/>
          <w:szCs w:val="16"/>
        </w:rPr>
      </w:pPr>
    </w:p>
    <w:p w14:paraId="3216776C" w14:textId="4BEC9300" w:rsidR="00E14B0F" w:rsidRPr="00F60EEC" w:rsidRDefault="00E14B0F" w:rsidP="00E14B0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57685141"/>
          <w:placeholder>
            <w:docPart w:val="A26C91119A6C46C5829054B0BC44ABF9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Betrieb*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</w:t>
      </w:r>
      <w:r w:rsidR="0030326E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</w:t>
      </w:r>
    </w:p>
    <w:p w14:paraId="059F72D1" w14:textId="77777777" w:rsidR="009D50B1" w:rsidRPr="00F60EEC" w:rsidRDefault="00937ABD" w:rsidP="00E14B0F">
      <w:pPr>
        <w:tabs>
          <w:tab w:val="left" w:pos="2552"/>
        </w:tabs>
        <w:rPr>
          <w:rFonts w:asciiTheme="minorHAnsi" w:hAnsiTheme="minorHAnsi" w:cstheme="minorHAnsi"/>
          <w:sz w:val="16"/>
          <w:szCs w:val="16"/>
        </w:rPr>
      </w:pPr>
      <w:r w:rsidRPr="00F60EEC">
        <w:rPr>
          <w:rFonts w:asciiTheme="minorHAnsi" w:hAnsiTheme="minorHAnsi" w:cstheme="minorHAnsi"/>
          <w:sz w:val="16"/>
          <w:szCs w:val="16"/>
        </w:rPr>
        <w:tab/>
      </w:r>
      <w:r w:rsidR="009D50B1" w:rsidRPr="00F60EEC">
        <w:rPr>
          <w:rFonts w:asciiTheme="minorHAnsi" w:hAnsiTheme="minorHAnsi" w:cstheme="minorHAnsi"/>
          <w:sz w:val="16"/>
          <w:szCs w:val="16"/>
        </w:rPr>
        <w:t>*kann auch während der Schnupperlehre erfolgen</w:t>
      </w:r>
    </w:p>
    <w:p w14:paraId="346BBA7C" w14:textId="77777777" w:rsidR="00E37663" w:rsidRPr="004302FC" w:rsidRDefault="00E37663">
      <w:pPr>
        <w:rPr>
          <w:rFonts w:asciiTheme="minorHAnsi" w:hAnsiTheme="minorHAnsi" w:cstheme="minorHAnsi"/>
          <w:sz w:val="8"/>
          <w:szCs w:val="8"/>
        </w:rPr>
      </w:pPr>
    </w:p>
    <w:p w14:paraId="23DDF619" w14:textId="561C0478" w:rsidR="00607AC1" w:rsidRPr="00F60EEC" w:rsidRDefault="004F7161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  <w:sz w:val="16"/>
          <w:szCs w:val="16"/>
        </w:rPr>
        <w:t>Verteiler</w:t>
      </w:r>
      <w:r w:rsidR="00AD1B2A" w:rsidRPr="00F60EEC">
        <w:rPr>
          <w:rFonts w:asciiTheme="minorHAnsi" w:hAnsiTheme="minorHAnsi" w:cstheme="minorHAnsi"/>
          <w:sz w:val="16"/>
          <w:szCs w:val="16"/>
        </w:rPr>
        <w:t xml:space="preserve"> (wird durch die Klassenlehrperson</w:t>
      </w:r>
      <w:r w:rsidRPr="00F60EEC">
        <w:rPr>
          <w:rFonts w:asciiTheme="minorHAnsi" w:hAnsiTheme="minorHAnsi" w:cstheme="minorHAnsi"/>
          <w:sz w:val="16"/>
          <w:szCs w:val="16"/>
        </w:rPr>
        <w:t xml:space="preserve"> vorgenommen): </w:t>
      </w:r>
      <w:r w:rsidR="00E37663" w:rsidRPr="00F60EEC">
        <w:rPr>
          <w:rFonts w:asciiTheme="minorHAnsi" w:hAnsiTheme="minorHAnsi" w:cstheme="minorHAnsi"/>
          <w:sz w:val="16"/>
          <w:szCs w:val="16"/>
        </w:rPr>
        <w:t>Eltern (</w:t>
      </w:r>
      <w:r w:rsidR="002B6BA3">
        <w:rPr>
          <w:rFonts w:asciiTheme="minorHAnsi" w:hAnsiTheme="minorHAnsi" w:cstheme="minorHAnsi"/>
          <w:sz w:val="16"/>
          <w:szCs w:val="16"/>
        </w:rPr>
        <w:t>Original</w:t>
      </w:r>
      <w:r w:rsidR="00AD1B2A" w:rsidRPr="00F60EEC">
        <w:rPr>
          <w:rFonts w:asciiTheme="minorHAnsi" w:hAnsiTheme="minorHAnsi" w:cstheme="minorHAnsi"/>
          <w:sz w:val="16"/>
          <w:szCs w:val="16"/>
        </w:rPr>
        <w:t xml:space="preserve">) – Klassenlehrperson </w:t>
      </w:r>
      <w:r w:rsidR="00296F9A" w:rsidRPr="00F60EEC">
        <w:rPr>
          <w:rFonts w:asciiTheme="minorHAnsi" w:hAnsiTheme="minorHAnsi" w:cstheme="minorHAnsi"/>
          <w:sz w:val="16"/>
          <w:szCs w:val="16"/>
        </w:rPr>
        <w:t>(</w:t>
      </w:r>
      <w:r w:rsidR="002B6BA3">
        <w:rPr>
          <w:rFonts w:asciiTheme="minorHAnsi" w:hAnsiTheme="minorHAnsi" w:cstheme="minorHAnsi"/>
          <w:sz w:val="16"/>
          <w:szCs w:val="16"/>
        </w:rPr>
        <w:t>Kopie</w:t>
      </w:r>
      <w:r w:rsidR="00296F9A" w:rsidRPr="00F60EEC">
        <w:rPr>
          <w:rFonts w:asciiTheme="minorHAnsi" w:hAnsiTheme="minorHAnsi" w:cstheme="minorHAnsi"/>
          <w:sz w:val="16"/>
          <w:szCs w:val="16"/>
        </w:rPr>
        <w:t>)</w:t>
      </w:r>
    </w:p>
    <w:sectPr w:rsidR="00607AC1" w:rsidRPr="00F60EEC" w:rsidSect="00E37663">
      <w:headerReference w:type="default" r:id="rId11"/>
      <w:footerReference w:type="default" r:id="rId12"/>
      <w:pgSz w:w="11906" w:h="16838" w:code="9"/>
      <w:pgMar w:top="567" w:right="851" w:bottom="680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0A65" w14:textId="77777777" w:rsidR="004F5A40" w:rsidRDefault="004F5A40">
      <w:r>
        <w:separator/>
      </w:r>
    </w:p>
  </w:endnote>
  <w:endnote w:type="continuationSeparator" w:id="0">
    <w:p w14:paraId="69209A51" w14:textId="77777777" w:rsidR="004F5A40" w:rsidRDefault="004F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37E3" w14:textId="77777777" w:rsidR="00465E28" w:rsidRPr="0080159A" w:rsidRDefault="00874F0C">
    <w:pPr>
      <w:pStyle w:val="Fuzeile"/>
      <w:rPr>
        <w:rFonts w:asciiTheme="minorHAnsi" w:hAnsiTheme="minorHAnsi" w:cstheme="minorHAnsi"/>
        <w:sz w:val="16"/>
        <w:szCs w:val="16"/>
      </w:rPr>
    </w:pPr>
    <w:r w:rsidRPr="0080159A">
      <w:rPr>
        <w:rFonts w:asciiTheme="minorHAnsi" w:hAnsiTheme="minorHAnsi" w:cstheme="minorHAnsi"/>
        <w:sz w:val="16"/>
        <w:szCs w:val="16"/>
      </w:rPr>
      <w:fldChar w:fldCharType="begin"/>
    </w:r>
    <w:r w:rsidRPr="0080159A">
      <w:rPr>
        <w:rFonts w:asciiTheme="minorHAnsi" w:hAnsiTheme="minorHAnsi" w:cstheme="minorHAnsi"/>
        <w:sz w:val="16"/>
        <w:szCs w:val="16"/>
      </w:rPr>
      <w:instrText xml:space="preserve"> FILENAME   \* MERGEFORMAT </w:instrText>
    </w:r>
    <w:r w:rsidRPr="0080159A">
      <w:rPr>
        <w:rFonts w:asciiTheme="minorHAnsi" w:hAnsiTheme="minorHAnsi" w:cstheme="minorHAnsi"/>
        <w:sz w:val="16"/>
        <w:szCs w:val="16"/>
      </w:rPr>
      <w:fldChar w:fldCharType="separate"/>
    </w:r>
    <w:r w:rsidR="002A5B64" w:rsidRPr="0080159A">
      <w:rPr>
        <w:rFonts w:asciiTheme="minorHAnsi" w:hAnsiTheme="minorHAnsi" w:cstheme="minorHAnsi"/>
        <w:noProof/>
        <w:sz w:val="16"/>
        <w:szCs w:val="16"/>
      </w:rPr>
      <w:t>kss_gesuch_schnupperlehre.docx</w:t>
    </w:r>
    <w:r w:rsidRPr="0080159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FE4F" w14:textId="77777777" w:rsidR="004F5A40" w:rsidRDefault="004F5A40">
      <w:r>
        <w:separator/>
      </w:r>
    </w:p>
  </w:footnote>
  <w:footnote w:type="continuationSeparator" w:id="0">
    <w:p w14:paraId="1312A7D7" w14:textId="77777777" w:rsidR="004F5A40" w:rsidRDefault="004F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4634" w14:textId="7DD79015" w:rsidR="000A54D4" w:rsidRDefault="000A54D4" w:rsidP="000A54D4">
    <w:pPr>
      <w:pStyle w:val="Kopfzeile"/>
      <w:tabs>
        <w:tab w:val="left" w:pos="1481"/>
      </w:tabs>
      <w:jc w:val="right"/>
      <w:rPr>
        <w:rFonts w:ascii="Calibri" w:hAnsi="Calibri" w:cs="Calibri"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C2A52C" wp14:editId="273D8301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703830" cy="374015"/>
          <wp:effectExtent l="0" t="0" r="1270" b="6985"/>
          <wp:wrapTight wrapText="bothSides">
            <wp:wrapPolygon edited="0">
              <wp:start x="4109" y="0"/>
              <wp:lineTo x="0" y="0"/>
              <wp:lineTo x="0" y="14302"/>
              <wp:lineTo x="8674" y="20903"/>
              <wp:lineTo x="21458" y="20903"/>
              <wp:lineTo x="21458" y="0"/>
              <wp:lineTo x="6087" y="0"/>
              <wp:lineTo x="4109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7F7F7F" w:themeColor="text1" w:themeTint="80"/>
        <w:sz w:val="20"/>
        <w:szCs w:val="20"/>
      </w:rPr>
      <w:t>ksseedorf.ch</w:t>
    </w:r>
  </w:p>
  <w:p w14:paraId="768C45D9" w14:textId="138F92B1" w:rsidR="00661342" w:rsidRPr="00661342" w:rsidRDefault="00661342" w:rsidP="00F80617">
    <w:pPr>
      <w:tabs>
        <w:tab w:val="right" w:pos="9923"/>
      </w:tabs>
      <w:jc w:val="right"/>
      <w:rPr>
        <w:rFonts w:ascii="Arial Narrow" w:hAnsi="Arial Narrow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FFC"/>
    <w:multiLevelType w:val="hybridMultilevel"/>
    <w:tmpl w:val="50589656"/>
    <w:lvl w:ilvl="0" w:tplc="2C4255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80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C1"/>
    <w:rsid w:val="00015764"/>
    <w:rsid w:val="00042FDA"/>
    <w:rsid w:val="0004708A"/>
    <w:rsid w:val="00047C40"/>
    <w:rsid w:val="00051199"/>
    <w:rsid w:val="00055860"/>
    <w:rsid w:val="000574D6"/>
    <w:rsid w:val="00062C69"/>
    <w:rsid w:val="00062CB4"/>
    <w:rsid w:val="00071F5C"/>
    <w:rsid w:val="00091F76"/>
    <w:rsid w:val="00094D46"/>
    <w:rsid w:val="000A3DA9"/>
    <w:rsid w:val="000A49EB"/>
    <w:rsid w:val="000A54D4"/>
    <w:rsid w:val="000E7C38"/>
    <w:rsid w:val="00154F17"/>
    <w:rsid w:val="00175585"/>
    <w:rsid w:val="00191B7F"/>
    <w:rsid w:val="00193691"/>
    <w:rsid w:val="001A14EA"/>
    <w:rsid w:val="001C0186"/>
    <w:rsid w:val="001C411D"/>
    <w:rsid w:val="001C4790"/>
    <w:rsid w:val="001C7430"/>
    <w:rsid w:val="00207ACA"/>
    <w:rsid w:val="00227123"/>
    <w:rsid w:val="00245446"/>
    <w:rsid w:val="00260B25"/>
    <w:rsid w:val="00274838"/>
    <w:rsid w:val="00296F9A"/>
    <w:rsid w:val="00297C64"/>
    <w:rsid w:val="002A5B64"/>
    <w:rsid w:val="002B6BA3"/>
    <w:rsid w:val="002C781D"/>
    <w:rsid w:val="002D3E9B"/>
    <w:rsid w:val="002E3342"/>
    <w:rsid w:val="002E4E2B"/>
    <w:rsid w:val="00302089"/>
    <w:rsid w:val="0030326E"/>
    <w:rsid w:val="00314E6B"/>
    <w:rsid w:val="00317666"/>
    <w:rsid w:val="0031775D"/>
    <w:rsid w:val="00321718"/>
    <w:rsid w:val="0035139D"/>
    <w:rsid w:val="00354206"/>
    <w:rsid w:val="003A3A0C"/>
    <w:rsid w:val="003C033A"/>
    <w:rsid w:val="003D4BCE"/>
    <w:rsid w:val="003D4EBA"/>
    <w:rsid w:val="003F2A0C"/>
    <w:rsid w:val="003F4CD7"/>
    <w:rsid w:val="004165E2"/>
    <w:rsid w:val="004302FC"/>
    <w:rsid w:val="00440B31"/>
    <w:rsid w:val="00465E28"/>
    <w:rsid w:val="00481CA6"/>
    <w:rsid w:val="00485D1E"/>
    <w:rsid w:val="004913FA"/>
    <w:rsid w:val="004B5968"/>
    <w:rsid w:val="004C2B6E"/>
    <w:rsid w:val="004D225B"/>
    <w:rsid w:val="004F5241"/>
    <w:rsid w:val="004F5A40"/>
    <w:rsid w:val="004F7161"/>
    <w:rsid w:val="004F7F59"/>
    <w:rsid w:val="00516C60"/>
    <w:rsid w:val="00520DB3"/>
    <w:rsid w:val="00527F63"/>
    <w:rsid w:val="00530F21"/>
    <w:rsid w:val="0053367B"/>
    <w:rsid w:val="00540CFC"/>
    <w:rsid w:val="005A71C5"/>
    <w:rsid w:val="005B36BF"/>
    <w:rsid w:val="005F4E78"/>
    <w:rsid w:val="005F5F9F"/>
    <w:rsid w:val="00605D26"/>
    <w:rsid w:val="00607AC1"/>
    <w:rsid w:val="006149E5"/>
    <w:rsid w:val="00627AA1"/>
    <w:rsid w:val="00653535"/>
    <w:rsid w:val="00661342"/>
    <w:rsid w:val="006F6EDF"/>
    <w:rsid w:val="0070565F"/>
    <w:rsid w:val="00723120"/>
    <w:rsid w:val="0077286F"/>
    <w:rsid w:val="00782D74"/>
    <w:rsid w:val="0079794F"/>
    <w:rsid w:val="0080159A"/>
    <w:rsid w:val="008121C5"/>
    <w:rsid w:val="00817CFA"/>
    <w:rsid w:val="00843D29"/>
    <w:rsid w:val="00846061"/>
    <w:rsid w:val="00865DCF"/>
    <w:rsid w:val="00874F0C"/>
    <w:rsid w:val="008847F5"/>
    <w:rsid w:val="008A076D"/>
    <w:rsid w:val="008C495D"/>
    <w:rsid w:val="008E4C0B"/>
    <w:rsid w:val="009349ED"/>
    <w:rsid w:val="00937ABD"/>
    <w:rsid w:val="00955D4F"/>
    <w:rsid w:val="009B2E3B"/>
    <w:rsid w:val="009D34F5"/>
    <w:rsid w:val="009D50B1"/>
    <w:rsid w:val="009E0C01"/>
    <w:rsid w:val="009E31D3"/>
    <w:rsid w:val="00A02DC9"/>
    <w:rsid w:val="00A343E7"/>
    <w:rsid w:val="00A37D17"/>
    <w:rsid w:val="00AA3E71"/>
    <w:rsid w:val="00AD1B2A"/>
    <w:rsid w:val="00AD2905"/>
    <w:rsid w:val="00B15114"/>
    <w:rsid w:val="00B9449D"/>
    <w:rsid w:val="00B947DA"/>
    <w:rsid w:val="00B9727C"/>
    <w:rsid w:val="00BA3C22"/>
    <w:rsid w:val="00C20028"/>
    <w:rsid w:val="00C4496B"/>
    <w:rsid w:val="00C72798"/>
    <w:rsid w:val="00C903DC"/>
    <w:rsid w:val="00CA348A"/>
    <w:rsid w:val="00CC4C65"/>
    <w:rsid w:val="00CD18BB"/>
    <w:rsid w:val="00CD4B66"/>
    <w:rsid w:val="00CD4C6A"/>
    <w:rsid w:val="00CE686E"/>
    <w:rsid w:val="00D024AB"/>
    <w:rsid w:val="00D060F6"/>
    <w:rsid w:val="00D1388E"/>
    <w:rsid w:val="00D16378"/>
    <w:rsid w:val="00D36CD8"/>
    <w:rsid w:val="00D44C5B"/>
    <w:rsid w:val="00D511A9"/>
    <w:rsid w:val="00DC50DC"/>
    <w:rsid w:val="00DF3AFE"/>
    <w:rsid w:val="00E14B0F"/>
    <w:rsid w:val="00E23F51"/>
    <w:rsid w:val="00E3006D"/>
    <w:rsid w:val="00E37663"/>
    <w:rsid w:val="00E41C0A"/>
    <w:rsid w:val="00E72015"/>
    <w:rsid w:val="00EA5305"/>
    <w:rsid w:val="00EB190F"/>
    <w:rsid w:val="00EC0CE7"/>
    <w:rsid w:val="00ED088B"/>
    <w:rsid w:val="00EF3708"/>
    <w:rsid w:val="00EF7D07"/>
    <w:rsid w:val="00F47B8A"/>
    <w:rsid w:val="00F60EEC"/>
    <w:rsid w:val="00F80617"/>
    <w:rsid w:val="00FA4D61"/>
    <w:rsid w:val="00FB6CB9"/>
    <w:rsid w:val="00FF03B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B09158"/>
  <w15:docId w15:val="{1086E47A-E012-4B6F-B9F3-8D68F01A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3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AD1B2A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AD1B2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AD1B2A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A54D4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B2E3B"/>
    <w:rPr>
      <w:color w:val="666666"/>
    </w:rPr>
  </w:style>
  <w:style w:type="paragraph" w:styleId="Listenabsatz">
    <w:name w:val="List Paragraph"/>
    <w:basedOn w:val="Standard"/>
    <w:uiPriority w:val="34"/>
    <w:qFormat/>
    <w:rsid w:val="0079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Q7WRMNIJ\Brief%20Vorlage%20Barbar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79A8596632427F87C92DDEFB3DD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FB90B-96AE-4E6F-B450-F91799E289A3}"/>
      </w:docPartPr>
      <w:docPartBody>
        <w:p w:rsidR="00081541" w:rsidRDefault="009C6741" w:rsidP="009C6741">
          <w:pPr>
            <w:pStyle w:val="5279A8596632427F87C92DDEFB3DDC5720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634DB43E6CA941D4A18CB2B956C13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E6558-3AC2-4A86-BD7A-0A6DB02387D3}"/>
      </w:docPartPr>
      <w:docPartBody>
        <w:p w:rsidR="00081541" w:rsidRDefault="009C6741" w:rsidP="009C6741">
          <w:pPr>
            <w:pStyle w:val="634DB43E6CA941D4A18CB2B956C1350519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0096612133A34DBD8AFEF9B420276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7EC73-F2C4-4F54-9ADE-C00FC9C09CC0}"/>
      </w:docPartPr>
      <w:docPartBody>
        <w:p w:rsidR="00081541" w:rsidRDefault="009C6741" w:rsidP="009C6741">
          <w:pPr>
            <w:pStyle w:val="0096612133A34DBD8AFEF9B420276E3019"/>
          </w:pPr>
          <w:r>
            <w:rPr>
              <w:rFonts w:asciiTheme="minorHAnsi" w:hAnsiTheme="minorHAnsi" w:cstheme="minorHAnsi"/>
            </w:rPr>
            <w:t>_____</w:t>
          </w:r>
        </w:p>
      </w:docPartBody>
    </w:docPart>
    <w:docPart>
      <w:docPartPr>
        <w:name w:val="9584CB69BD2B4C40B7E9B3C80BE3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94DDE-8F21-42CA-9B7C-FAF3CDF54A30}"/>
      </w:docPartPr>
      <w:docPartBody>
        <w:p w:rsidR="00081541" w:rsidRDefault="009C6741" w:rsidP="009C6741">
          <w:pPr>
            <w:pStyle w:val="9584CB69BD2B4C40B7E9B3C80BE3386518"/>
          </w:pPr>
          <w:r>
            <w:rPr>
              <w:rFonts w:asciiTheme="minorHAnsi" w:hAnsiTheme="minorHAnsi" w:cstheme="minorHAnsi"/>
            </w:rPr>
            <w:t>______________________________________________________________________</w:t>
          </w:r>
        </w:p>
      </w:docPartBody>
    </w:docPart>
    <w:docPart>
      <w:docPartPr>
        <w:name w:val="5C8E1B92B6FA4E0E84DB64DDD4E1E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08C3E-EB6C-491C-B529-A4F4BEC5C1F7}"/>
      </w:docPartPr>
      <w:docPartBody>
        <w:p w:rsidR="00081541" w:rsidRDefault="009C6741" w:rsidP="009C6741">
          <w:pPr>
            <w:pStyle w:val="5C8E1B92B6FA4E0E84DB64DDD4E1EE7717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884A2E5BF86945988957F709E0E7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6CE84-157E-4C3F-95D7-C858D41F22E9}"/>
      </w:docPartPr>
      <w:docPartBody>
        <w:p w:rsidR="00081541" w:rsidRDefault="009C6741" w:rsidP="009C6741">
          <w:pPr>
            <w:pStyle w:val="884A2E5BF86945988957F709E0E71A0516"/>
          </w:pPr>
          <w:r>
            <w:rPr>
              <w:rStyle w:val="Platzhaltertext"/>
            </w:rPr>
            <w:t>___________________________________</w:t>
          </w:r>
        </w:p>
      </w:docPartBody>
    </w:docPart>
    <w:docPart>
      <w:docPartPr>
        <w:name w:val="ACCB502B1F434496AAA62B866090A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E43DD-3FA1-4CC9-9333-CF1D1D56E343}"/>
      </w:docPartPr>
      <w:docPartBody>
        <w:p w:rsidR="00081541" w:rsidRDefault="009C6741" w:rsidP="009C6741">
          <w:pPr>
            <w:pStyle w:val="ACCB502B1F434496AAA62B866090A46316"/>
          </w:pPr>
          <w:r>
            <w:rPr>
              <w:rFonts w:asciiTheme="minorHAnsi" w:hAnsiTheme="minorHAnsi" w:cstheme="minorHAnsi"/>
            </w:rPr>
            <w:t>______</w:t>
          </w:r>
        </w:p>
      </w:docPartBody>
    </w:docPart>
    <w:docPart>
      <w:docPartPr>
        <w:name w:val="1C86A5AF2FA44C8E87D46A17C1635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FC3BD-9AA2-4929-BB36-BC90356E4999}"/>
      </w:docPartPr>
      <w:docPartBody>
        <w:p w:rsidR="00081541" w:rsidRDefault="009C6741" w:rsidP="009C6741">
          <w:pPr>
            <w:pStyle w:val="1C86A5AF2FA44C8E87D46A17C16353F416"/>
          </w:pPr>
          <w:r>
            <w:rPr>
              <w:rStyle w:val="Platzhaltertext"/>
            </w:rPr>
            <w:t>___________________________________________</w:t>
          </w:r>
        </w:p>
      </w:docPartBody>
    </w:docPart>
    <w:docPart>
      <w:docPartPr>
        <w:name w:val="3E9A60F1D68D461697EC9B2776D1E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E5CFD-F657-460C-B3C0-179777E170BF}"/>
      </w:docPartPr>
      <w:docPartBody>
        <w:p w:rsidR="00081541" w:rsidRDefault="009C6741" w:rsidP="009C6741">
          <w:pPr>
            <w:pStyle w:val="3E9A60F1D68D461697EC9B2776D1EB3116"/>
          </w:pPr>
          <w:r>
            <w:rPr>
              <w:rStyle w:val="Platzhaltertext"/>
            </w:rPr>
            <w:t>____________________________________</w:t>
          </w:r>
        </w:p>
      </w:docPartBody>
    </w:docPart>
    <w:docPart>
      <w:docPartPr>
        <w:name w:val="FB02F30C8C974603A0C2094CD93F5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AE905-85E2-4243-9749-7B7395EA1335}"/>
      </w:docPartPr>
      <w:docPartBody>
        <w:p w:rsidR="00081541" w:rsidRDefault="009C6741" w:rsidP="009C6741">
          <w:pPr>
            <w:pStyle w:val="FB02F30C8C974603A0C2094CD93F5DA613"/>
          </w:pPr>
          <w:r>
            <w:rPr>
              <w:rFonts w:asciiTheme="minorHAnsi" w:hAnsiTheme="minorHAnsi" w:cstheme="minorHAnsi"/>
            </w:rPr>
            <w:t>________________________</w:t>
          </w:r>
        </w:p>
      </w:docPartBody>
    </w:docPart>
    <w:docPart>
      <w:docPartPr>
        <w:name w:val="DDA67DCE2E0C464F9D5396548434D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177C2-C1BD-4E01-8B45-10E01718D3A3}"/>
      </w:docPartPr>
      <w:docPartBody>
        <w:p w:rsidR="00081541" w:rsidRDefault="009C6741" w:rsidP="009C6741">
          <w:pPr>
            <w:pStyle w:val="DDA67DCE2E0C464F9D5396548434DCA412"/>
          </w:pPr>
          <w:r>
            <w:rPr>
              <w:rFonts w:asciiTheme="minorHAnsi" w:hAnsiTheme="minorHAnsi" w:cstheme="minorHAnsi"/>
            </w:rPr>
            <w:t>________________</w:t>
          </w:r>
        </w:p>
      </w:docPartBody>
    </w:docPart>
    <w:docPart>
      <w:docPartPr>
        <w:name w:val="6FB5BB6E481E4BF4A11B9CF59F81B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7BA79-F161-48C2-A08A-7851921FA6A7}"/>
      </w:docPartPr>
      <w:docPartBody>
        <w:p w:rsidR="00081541" w:rsidRDefault="009C6741" w:rsidP="009C6741">
          <w:pPr>
            <w:pStyle w:val="6FB5BB6E481E4BF4A11B9CF59F81BEEA1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55A1BCC9572F4EDE8A87C986B3DCD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5AAAF-02D5-4AAB-B264-5C603E9FE32D}"/>
      </w:docPartPr>
      <w:docPartBody>
        <w:p w:rsidR="00081541" w:rsidRDefault="009C6741" w:rsidP="009C6741">
          <w:pPr>
            <w:pStyle w:val="55A1BCC9572F4EDE8A87C986B3DCD61F11"/>
          </w:pPr>
          <w:r>
            <w:rPr>
              <w:rFonts w:asciiTheme="minorHAnsi" w:hAnsiTheme="minorHAnsi" w:cstheme="minorHAnsi"/>
            </w:rPr>
            <w:t>________________________</w:t>
          </w:r>
        </w:p>
      </w:docPartBody>
    </w:docPart>
    <w:docPart>
      <w:docPartPr>
        <w:name w:val="7E01DA9501044ADD95E931429D0A0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FE6A2-C2E9-4CFD-A778-3005A995E8DB}"/>
      </w:docPartPr>
      <w:docPartBody>
        <w:p w:rsidR="00081541" w:rsidRDefault="009C6741" w:rsidP="009C6741">
          <w:pPr>
            <w:pStyle w:val="7E01DA9501044ADD95E931429D0A03A111"/>
          </w:pPr>
          <w:r>
            <w:rPr>
              <w:rFonts w:asciiTheme="minorHAnsi" w:hAnsiTheme="minorHAnsi" w:cstheme="minorHAnsi"/>
            </w:rPr>
            <w:t>________________</w:t>
          </w:r>
        </w:p>
      </w:docPartBody>
    </w:docPart>
    <w:docPart>
      <w:docPartPr>
        <w:name w:val="C33778D6FE7149CAA45CFD056B90F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44614-4C4A-42F9-871C-C57D0D4A06C1}"/>
      </w:docPartPr>
      <w:docPartBody>
        <w:p w:rsidR="00081541" w:rsidRDefault="009C6741" w:rsidP="009C6741">
          <w:pPr>
            <w:pStyle w:val="C33778D6FE7149CAA45CFD056B90FC8E1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04F547819A954FE88D3381CE881A7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823B0-7ABD-4ADB-92E2-52996A51EA20}"/>
      </w:docPartPr>
      <w:docPartBody>
        <w:p w:rsidR="00081541" w:rsidRDefault="009C6741" w:rsidP="009C6741">
          <w:pPr>
            <w:pStyle w:val="04F547819A954FE88D3381CE881A720511"/>
          </w:pPr>
          <w:r>
            <w:rPr>
              <w:rFonts w:asciiTheme="minorHAnsi" w:hAnsiTheme="minorHAnsi" w:cstheme="minorHAnsi"/>
            </w:rPr>
            <w:t>________________________</w:t>
          </w:r>
        </w:p>
      </w:docPartBody>
    </w:docPart>
    <w:docPart>
      <w:docPartPr>
        <w:name w:val="E7F750BB6E214993859D3CAF5B2CA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AC241-9D96-4292-879C-B0B03F91891F}"/>
      </w:docPartPr>
      <w:docPartBody>
        <w:p w:rsidR="00081541" w:rsidRDefault="009C6741" w:rsidP="009C6741">
          <w:pPr>
            <w:pStyle w:val="E7F750BB6E214993859D3CAF5B2CA1B311"/>
          </w:pPr>
          <w:r>
            <w:rPr>
              <w:rFonts w:asciiTheme="minorHAnsi" w:hAnsiTheme="minorHAnsi" w:cstheme="minorHAnsi"/>
            </w:rPr>
            <w:t>________________</w:t>
          </w:r>
        </w:p>
      </w:docPartBody>
    </w:docPart>
    <w:docPart>
      <w:docPartPr>
        <w:name w:val="BBCAEAA493554A7A84DB8F60E30FE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CB1A7-C216-44F3-A221-DA149BB55FA2}"/>
      </w:docPartPr>
      <w:docPartBody>
        <w:p w:rsidR="00081541" w:rsidRDefault="009C6741" w:rsidP="009C6741">
          <w:pPr>
            <w:pStyle w:val="BBCAEAA493554A7A84DB8F60E30FEDD21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ACB22C2D8D6049F78E7D20819A9E1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48150-7569-476F-BA1F-86A2AC24AF7B}"/>
      </w:docPartPr>
      <w:docPartBody>
        <w:p w:rsidR="00081541" w:rsidRDefault="009C6741" w:rsidP="009C6741">
          <w:pPr>
            <w:pStyle w:val="ACB22C2D8D6049F78E7D20819A9E154D10"/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A4D06DF7C38443449795C2515AA2E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4818C-B084-41B5-8708-F325DE9F041B}"/>
      </w:docPartPr>
      <w:docPartBody>
        <w:p w:rsidR="00081541" w:rsidRDefault="009C6741" w:rsidP="009C6741">
          <w:pPr>
            <w:pStyle w:val="A4D06DF7C38443449795C2515AA2E22F9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8B4F0E8233434E49960DB798101FC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2EA01-5905-455A-91A4-53D20C30E293}"/>
      </w:docPartPr>
      <w:docPartBody>
        <w:p w:rsidR="00081541" w:rsidRDefault="009C6741" w:rsidP="009C6741">
          <w:pPr>
            <w:pStyle w:val="8B4F0E8233434E49960DB798101FCCD98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7E7E5305E7E343D79AE3D28E3D56A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E9B14-3F9F-45C9-B549-74E51BCE3623}"/>
      </w:docPartPr>
      <w:docPartBody>
        <w:p w:rsidR="00081541" w:rsidRDefault="009C6741" w:rsidP="009C6741">
          <w:pPr>
            <w:pStyle w:val="7E7E5305E7E343D79AE3D28E3D56A66A8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926D0F5C40084D5D962ABC5222BC3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18FCC-EF6F-44EB-987B-62B67F1F882E}"/>
      </w:docPartPr>
      <w:docPartBody>
        <w:p w:rsidR="00081541" w:rsidRDefault="009C6741" w:rsidP="009C6741">
          <w:pPr>
            <w:pStyle w:val="926D0F5C40084D5D962ABC5222BC31807"/>
          </w:pPr>
          <w:r>
            <w:rPr>
              <w:rStyle w:val="Platzhaltertext"/>
            </w:rPr>
            <w:t>___________________________________________________________________</w:t>
          </w:r>
        </w:p>
      </w:docPartBody>
    </w:docPart>
    <w:docPart>
      <w:docPartPr>
        <w:name w:val="A1C591B455FA4E9D9583BE5A7B40A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D9AE3-F97A-4297-8803-71450CC795F3}"/>
      </w:docPartPr>
      <w:docPartBody>
        <w:p w:rsidR="00081541" w:rsidRDefault="009C6741" w:rsidP="009C6741">
          <w:pPr>
            <w:pStyle w:val="A1C591B455FA4E9D9583BE5A7B40A94C4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CA7FCD72E2B94ECB8D5DBDD74CE15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B900C-0220-4EAB-86ED-F8536821E390}"/>
      </w:docPartPr>
      <w:docPartBody>
        <w:p w:rsidR="00081541" w:rsidRDefault="009C6741" w:rsidP="009C6741">
          <w:pPr>
            <w:pStyle w:val="CA7FCD72E2B94ECB8D5DBDD74CE1534D3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A26C91119A6C46C5829054B0BC44A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A917F-C6C5-4D75-B747-45451D427F59}"/>
      </w:docPartPr>
      <w:docPartBody>
        <w:p w:rsidR="00081541" w:rsidRDefault="009C6741" w:rsidP="009C6741">
          <w:pPr>
            <w:pStyle w:val="A26C91119A6C46C5829054B0BC44ABF9"/>
          </w:pPr>
          <w:r>
            <w:rPr>
              <w:rFonts w:cstheme="minorHAnsi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41"/>
    <w:rsid w:val="00081541"/>
    <w:rsid w:val="00091F76"/>
    <w:rsid w:val="00274838"/>
    <w:rsid w:val="002D14BF"/>
    <w:rsid w:val="00364140"/>
    <w:rsid w:val="00605D26"/>
    <w:rsid w:val="00627AA1"/>
    <w:rsid w:val="007F71D0"/>
    <w:rsid w:val="0096646B"/>
    <w:rsid w:val="009C6741"/>
    <w:rsid w:val="009E31D3"/>
    <w:rsid w:val="00B53BDE"/>
    <w:rsid w:val="00BC3651"/>
    <w:rsid w:val="00D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6741"/>
    <w:rPr>
      <w:color w:val="666666"/>
    </w:rPr>
  </w:style>
  <w:style w:type="paragraph" w:customStyle="1" w:styleId="5279A8596632427F87C92DDEFB3DDC5720">
    <w:name w:val="5279A8596632427F87C92DDEFB3DDC5720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634DB43E6CA941D4A18CB2B956C1350519">
    <w:name w:val="634DB43E6CA941D4A18CB2B956C1350519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0096612133A34DBD8AFEF9B420276E3019">
    <w:name w:val="0096612133A34DBD8AFEF9B420276E3019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9584CB69BD2B4C40B7E9B3C80BE3386518">
    <w:name w:val="9584CB69BD2B4C40B7E9B3C80BE3386518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5C8E1B92B6FA4E0E84DB64DDD4E1EE7717">
    <w:name w:val="5C8E1B92B6FA4E0E84DB64DDD4E1EE7717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884A2E5BF86945988957F709E0E71A0516">
    <w:name w:val="884A2E5BF86945988957F709E0E71A0516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1C591B455FA4E9D9583BE5A7B40A94C4">
    <w:name w:val="A1C591B455FA4E9D9583BE5A7B40A94C4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CCB502B1F434496AAA62B866090A46316">
    <w:name w:val="ACCB502B1F434496AAA62B866090A46316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1C86A5AF2FA44C8E87D46A17C16353F416">
    <w:name w:val="1C86A5AF2FA44C8E87D46A17C16353F416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3E9A60F1D68D461697EC9B2776D1EB3116">
    <w:name w:val="3E9A60F1D68D461697EC9B2776D1EB3116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FB02F30C8C974603A0C2094CD93F5DA613">
    <w:name w:val="FB02F30C8C974603A0C2094CD93F5DA613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DDA67DCE2E0C464F9D5396548434DCA412">
    <w:name w:val="DDA67DCE2E0C464F9D5396548434DCA412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6FB5BB6E481E4BF4A11B9CF59F81BEEA11">
    <w:name w:val="6FB5BB6E481E4BF4A11B9CF59F81BEEA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55A1BCC9572F4EDE8A87C986B3DCD61F11">
    <w:name w:val="55A1BCC9572F4EDE8A87C986B3DCD61F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7E01DA9501044ADD95E931429D0A03A111">
    <w:name w:val="7E01DA9501044ADD95E931429D0A03A1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33778D6FE7149CAA45CFD056B90FC8E11">
    <w:name w:val="C33778D6FE7149CAA45CFD056B90FC8E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04F547819A954FE88D3381CE881A720511">
    <w:name w:val="04F547819A954FE88D3381CE881A7205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E7F750BB6E214993859D3CAF5B2CA1B311">
    <w:name w:val="E7F750BB6E214993859D3CAF5B2CA1B3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BBCAEAA493554A7A84DB8F60E30FEDD211">
    <w:name w:val="BBCAEAA493554A7A84DB8F60E30FEDD211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CB22C2D8D6049F78E7D20819A9E154D10">
    <w:name w:val="ACB22C2D8D6049F78E7D20819A9E154D10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8B4F0E8233434E49960DB798101FCCD98">
    <w:name w:val="8B4F0E8233434E49960DB798101FCCD98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4D06DF7C38443449795C2515AA2E22F9">
    <w:name w:val="A4D06DF7C38443449795C2515AA2E22F9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926D0F5C40084D5D962ABC5222BC31807">
    <w:name w:val="926D0F5C40084D5D962ABC5222BC31807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7E7E5305E7E343D79AE3D28E3D56A66A8">
    <w:name w:val="7E7E5305E7E343D79AE3D28E3D56A66A8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A7FCD72E2B94ECB8D5DBDD74CE1534D3">
    <w:name w:val="CA7FCD72E2B94ECB8D5DBDD74CE1534D3"/>
    <w:rsid w:val="009C6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26C91119A6C46C5829054B0BC44ABF9">
    <w:name w:val="A26C91119A6C46C5829054B0BC44ABF9"/>
    <w:rsid w:val="009C6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d2ebd-46f2-434f-af19-ab242e3bae1c" xsi:nil="true"/>
    <lcf76f155ced4ddcb4097134ff3c332f xmlns="8ca8a80e-d77f-4123-82fe-cf31bccaf3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26AFCC49604AA1AA804ADE649DED" ma:contentTypeVersion="16" ma:contentTypeDescription="Ein neues Dokument erstellen." ma:contentTypeScope="" ma:versionID="123c075ad603dfde3fa16e59857c15e6">
  <xsd:schema xmlns:xsd="http://www.w3.org/2001/XMLSchema" xmlns:xs="http://www.w3.org/2001/XMLSchema" xmlns:p="http://schemas.microsoft.com/office/2006/metadata/properties" xmlns:ns2="8ca8a80e-d77f-4123-82fe-cf31bccaf3e6" xmlns:ns3="d2b274cb-0893-4412-9028-21b6e6de5794" xmlns:ns4="4f4d2ebd-46f2-434f-af19-ab242e3bae1c" targetNamespace="http://schemas.microsoft.com/office/2006/metadata/properties" ma:root="true" ma:fieldsID="d66d0c8323cfb612f026655c8937d63f" ns2:_="" ns3:_="" ns4:_="">
    <xsd:import namespace="8ca8a80e-d77f-4123-82fe-cf31bccaf3e6"/>
    <xsd:import namespace="d2b274cb-0893-4412-9028-21b6e6de5794"/>
    <xsd:import namespace="4f4d2ebd-46f2-434f-af19-ab242e3ba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a80e-d77f-4123-82fe-cf31bccaf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6e3677-5d50-41c1-99d8-9f76de3e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74cb-0893-4412-9028-21b6e6de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2ebd-46f2-434f-af19-ab242e3bae1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74bac49-ff69-4db4-a005-edb9b8ff4401}" ma:internalName="TaxCatchAll" ma:showField="CatchAllData" ma:web="4f4d2ebd-46f2-434f-af19-ab242e3ba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8C8A9-4808-4542-B16C-B1A65E101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C985B-1A53-4868-9BD7-EA20A63A3906}">
  <ds:schemaRefs>
    <ds:schemaRef ds:uri="http://schemas.microsoft.com/office/2006/metadata/properties"/>
    <ds:schemaRef ds:uri="http://schemas.microsoft.com/office/infopath/2007/PartnerControls"/>
    <ds:schemaRef ds:uri="4f4d2ebd-46f2-434f-af19-ab242e3bae1c"/>
    <ds:schemaRef ds:uri="8ca8a80e-d77f-4123-82fe-cf31bccaf3e6"/>
  </ds:schemaRefs>
</ds:datastoreItem>
</file>

<file path=customXml/itemProps3.xml><?xml version="1.0" encoding="utf-8"?>
<ds:datastoreItem xmlns:ds="http://schemas.openxmlformats.org/officeDocument/2006/customXml" ds:itemID="{E95A50EA-0889-4216-AA66-9B97C2474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a80e-d77f-4123-82fe-cf31bccaf3e6"/>
    <ds:schemaRef ds:uri="d2b274cb-0893-4412-9028-21b6e6de5794"/>
    <ds:schemaRef ds:uri="4f4d2ebd-46f2-434f-af19-ab242e3b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6AA45-B60E-411E-9053-50F13AEA2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Vorlage Barbara.dot</Template>
  <TotalTime>0</TotalTime>
  <Pages>1</Pages>
  <Words>172</Words>
  <Characters>2172</Characters>
  <Application>Microsoft Office Word</Application>
  <DocSecurity>0</DocSecurity>
  <Lines>57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Kreisschule Seedorf</dc:creator>
  <cp:lastModifiedBy>Scheuteri Tobias</cp:lastModifiedBy>
  <cp:revision>15</cp:revision>
  <cp:lastPrinted>2014-04-09T08:49:00Z</cp:lastPrinted>
  <dcterms:created xsi:type="dcterms:W3CDTF">2026-02-11T06:59:00Z</dcterms:created>
  <dcterms:modified xsi:type="dcterms:W3CDTF">2026-02-16T07:13:00Z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0x010100FA6A26AFCC49604AA1AA804ADE649DED</vt:lpwstr>
  </property>
  <property fmtid="{D5CDD505-2E9C-101B-9397-08002B2CF9AE}" pid="3" name="MediaServiceImageTags">
    <vt:lpwstr/>
  </property>
</Properties>
</file>